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DFDD" w14:textId="77777777" w:rsidR="002B2389" w:rsidRDefault="00000000">
      <w:pPr>
        <w:pStyle w:val="Standard"/>
        <w:jc w:val="right"/>
      </w:pPr>
      <w:r>
        <w:t>Łódź, dn. ………...</w:t>
      </w:r>
      <w:r>
        <w:rPr>
          <w:rFonts w:cs="Times New Roman"/>
        </w:rPr>
        <w:t xml:space="preserve"> r.</w:t>
      </w:r>
    </w:p>
    <w:p w14:paraId="6468058A" w14:textId="77777777" w:rsidR="002B2389" w:rsidRDefault="002B2389">
      <w:pPr>
        <w:pStyle w:val="Standard"/>
        <w:rPr>
          <w:rFonts w:cs="Times New Roman"/>
        </w:rPr>
      </w:pPr>
    </w:p>
    <w:p w14:paraId="05A95A53" w14:textId="77777777" w:rsidR="002B2389" w:rsidRDefault="00000000">
      <w:pPr>
        <w:pStyle w:val="Standard"/>
        <w:rPr>
          <w:rFonts w:cs="Times New Roman"/>
        </w:rPr>
      </w:pPr>
      <w:r>
        <w:rPr>
          <w:rFonts w:cs="Times New Roman"/>
        </w:rPr>
        <w:t>Imię i Nazwisko ………...……</w:t>
      </w:r>
    </w:p>
    <w:p w14:paraId="4CFAD7CD" w14:textId="77777777" w:rsidR="002B2389" w:rsidRDefault="00000000">
      <w:pPr>
        <w:pStyle w:val="Standard"/>
        <w:rPr>
          <w:rFonts w:cs="Times New Roman"/>
        </w:rPr>
      </w:pPr>
      <w:r>
        <w:rPr>
          <w:rFonts w:cs="Times New Roman"/>
        </w:rPr>
        <w:t>ul. ………...………...………...</w:t>
      </w:r>
    </w:p>
    <w:p w14:paraId="4E35AF69" w14:textId="77777777" w:rsidR="002B2389" w:rsidRDefault="00000000">
      <w:pPr>
        <w:pStyle w:val="Standard"/>
      </w:pPr>
      <w:r>
        <w:rPr>
          <w:rFonts w:cs="Times New Roman"/>
        </w:rPr>
        <w:t>kod ………... miasto ………....</w:t>
      </w:r>
    </w:p>
    <w:p w14:paraId="7C97241C" w14:textId="77777777" w:rsidR="002B2389" w:rsidRDefault="00000000">
      <w:pPr>
        <w:pStyle w:val="Standard"/>
        <w:rPr>
          <w:rFonts w:cs="Times New Roman"/>
        </w:rPr>
      </w:pPr>
      <w:r>
        <w:rPr>
          <w:rFonts w:cs="Times New Roman"/>
        </w:rPr>
        <w:t>tel. ………...………...………...</w:t>
      </w:r>
    </w:p>
    <w:p w14:paraId="4D5145A0" w14:textId="77777777" w:rsidR="002B2389" w:rsidRDefault="00000000">
      <w:pPr>
        <w:pStyle w:val="Standard"/>
      </w:pPr>
      <w:r>
        <w:rPr>
          <w:rFonts w:cs="Times New Roman"/>
        </w:rPr>
        <w:t>e-mail: ………...………...……</w:t>
      </w:r>
    </w:p>
    <w:p w14:paraId="41E8E3EA" w14:textId="77777777" w:rsidR="002B2389" w:rsidRDefault="00000000">
      <w:pPr>
        <w:pStyle w:val="Standard"/>
        <w:widowControl/>
        <w:ind w:left="5085"/>
        <w:rPr>
          <w:rFonts w:cs="Times New Roman"/>
          <w:b/>
        </w:rPr>
      </w:pPr>
      <w:r>
        <w:rPr>
          <w:rFonts w:cs="Times New Roman"/>
          <w:b/>
        </w:rPr>
        <w:t>Do Zarządu</w:t>
      </w:r>
    </w:p>
    <w:p w14:paraId="1E7C6B37" w14:textId="77777777" w:rsidR="002B2389" w:rsidRDefault="00000000">
      <w:pPr>
        <w:pStyle w:val="Standard"/>
        <w:widowControl/>
        <w:ind w:left="5085"/>
        <w:rPr>
          <w:rFonts w:cs="Times New Roman"/>
          <w:b/>
        </w:rPr>
      </w:pPr>
      <w:r>
        <w:rPr>
          <w:rFonts w:cs="Times New Roman"/>
          <w:b/>
        </w:rPr>
        <w:t xml:space="preserve">Polskiego Towarzystwa </w:t>
      </w:r>
      <w:r>
        <w:rPr>
          <w:rFonts w:cs="Times New Roman"/>
          <w:b/>
        </w:rPr>
        <w:br/>
        <w:t>Chorób Nerwowo-Mięśniowych</w:t>
      </w:r>
    </w:p>
    <w:p w14:paraId="2629E357" w14:textId="77777777" w:rsidR="002B2389" w:rsidRDefault="00000000">
      <w:pPr>
        <w:pStyle w:val="Standard"/>
        <w:widowControl/>
        <w:ind w:left="5085"/>
        <w:rPr>
          <w:rFonts w:cs="Times New Roman"/>
          <w:b/>
        </w:rPr>
      </w:pPr>
      <w:r>
        <w:rPr>
          <w:rFonts w:cs="Times New Roman"/>
          <w:b/>
        </w:rPr>
        <w:t>Oddział Regionalny w Łodzi</w:t>
      </w:r>
    </w:p>
    <w:p w14:paraId="30034996" w14:textId="77777777" w:rsidR="002B2389" w:rsidRDefault="00000000">
      <w:pPr>
        <w:pStyle w:val="Standard"/>
        <w:widowControl/>
        <w:ind w:left="5085"/>
        <w:rPr>
          <w:rFonts w:cs="Times New Roman"/>
          <w:b/>
        </w:rPr>
      </w:pPr>
      <w:r>
        <w:rPr>
          <w:rFonts w:cs="Times New Roman"/>
          <w:b/>
        </w:rPr>
        <w:t>93-321 Łódź, ul. Powszechna 15</w:t>
      </w:r>
    </w:p>
    <w:p w14:paraId="092AD630" w14:textId="77777777" w:rsidR="002B2389" w:rsidRDefault="002B2389">
      <w:pPr>
        <w:pStyle w:val="Standard"/>
        <w:ind w:left="2835"/>
        <w:rPr>
          <w:rFonts w:cs="Times New Roman"/>
          <w:b/>
        </w:rPr>
      </w:pPr>
    </w:p>
    <w:p w14:paraId="4B67A8FB" w14:textId="77777777" w:rsidR="002B2389" w:rsidRDefault="00000000">
      <w:pPr>
        <w:pStyle w:val="Standard"/>
        <w:ind w:left="241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2CA9234" w14:textId="77777777" w:rsidR="002B2389" w:rsidRDefault="00000000">
      <w:pPr>
        <w:pStyle w:val="Standard"/>
        <w:spacing w:line="360" w:lineRule="auto"/>
        <w:ind w:firstLine="708"/>
        <w:jc w:val="both"/>
      </w:pPr>
      <w:r>
        <w:rPr>
          <w:rFonts w:cs="Times New Roman"/>
        </w:rPr>
        <w:t>Zwracam się z prośbą o zwrot kosztów:</w:t>
      </w:r>
    </w:p>
    <w:p w14:paraId="1057B9BF" w14:textId="77777777" w:rsidR="002B2389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 xml:space="preserve">zakupu …………………….. niezbędnego do ………….. </w:t>
      </w:r>
      <w:r>
        <w:rPr>
          <w:rFonts w:cs="Times New Roman"/>
          <w:b/>
          <w:bCs/>
          <w:color w:val="CE181E"/>
        </w:rPr>
        <w:t>[TU WPISZ UZASADNIENIE]</w:t>
      </w:r>
    </w:p>
    <w:p w14:paraId="107D9A99" w14:textId="77777777" w:rsidR="002B2389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diagnostyki / leczenia ………………..</w:t>
      </w:r>
    </w:p>
    <w:p w14:paraId="3DA09AA0" w14:textId="77777777" w:rsidR="002B2389" w:rsidRDefault="00000000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rehabilitacji prowadzonej w miesiącu ……….. przez rehabilitanta ………….w ilości ...h (…....zł/h).</w:t>
      </w:r>
    </w:p>
    <w:p w14:paraId="5558CB0F" w14:textId="77777777" w:rsidR="002B2389" w:rsidRDefault="00000000">
      <w:pPr>
        <w:pStyle w:val="Standard"/>
        <w:spacing w:line="360" w:lineRule="auto"/>
        <w:jc w:val="both"/>
      </w:pPr>
      <w:r>
        <w:rPr>
          <w:rFonts w:cs="Times New Roman"/>
        </w:rPr>
        <w:t>Przedkładam faktury/rachunki VAT wg poniższego zestawienia :</w:t>
      </w:r>
    </w:p>
    <w:p w14:paraId="4A72DD9C" w14:textId="77777777" w:rsidR="002B2389" w:rsidRDefault="00000000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faktura nr ….………………... kwota …………………..... (brutto)</w:t>
      </w:r>
    </w:p>
    <w:p w14:paraId="33AC7760" w14:textId="77777777" w:rsidR="002B2389" w:rsidRDefault="00000000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faktura nr ….………………... kwota …………………..... (brutto)</w:t>
      </w:r>
    </w:p>
    <w:p w14:paraId="7A6C5F36" w14:textId="77777777" w:rsidR="002B2389" w:rsidRDefault="00000000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faktura nr ….………………... kwota …………………..... (brutto)</w:t>
      </w:r>
    </w:p>
    <w:p w14:paraId="2A8D8372" w14:textId="77777777" w:rsidR="002B2389" w:rsidRDefault="00000000">
      <w:pPr>
        <w:pStyle w:val="Standard"/>
        <w:spacing w:line="360" w:lineRule="auto"/>
        <w:jc w:val="both"/>
      </w:pPr>
      <w:r>
        <w:rPr>
          <w:rFonts w:cs="Times New Roman"/>
        </w:rPr>
        <w:t>SUMA: ……………………………….</w:t>
      </w:r>
    </w:p>
    <w:p w14:paraId="11F86463" w14:textId="77777777" w:rsidR="002B2389" w:rsidRDefault="0000000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Załączam faktury/rachunki w ilości ….egz.</w:t>
      </w:r>
    </w:p>
    <w:p w14:paraId="012FF7BF" w14:textId="77777777" w:rsidR="002B2389" w:rsidRDefault="00000000">
      <w:pPr>
        <w:pStyle w:val="Standard"/>
        <w:spacing w:line="360" w:lineRule="auto"/>
        <w:jc w:val="both"/>
      </w:pPr>
      <w:r>
        <w:rPr>
          <w:rFonts w:cs="Times New Roman"/>
        </w:rPr>
        <w:t>Środki proszę pobrać z mojego subkonta.</w:t>
      </w:r>
    </w:p>
    <w:p w14:paraId="283FFC55" w14:textId="77777777" w:rsidR="002B2389" w:rsidRDefault="00000000">
      <w:pPr>
        <w:pStyle w:val="NormalnyWeb"/>
        <w:spacing w:before="0" w:after="0" w:line="36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Proszę o przychylne rozpatrzenie mojej prośby, gdyż trudna sytuacja życiowa oraz materialna nie pozwala mi na dłuższe, samodzielne finansowanie powyższych kosztów.</w:t>
      </w:r>
    </w:p>
    <w:p w14:paraId="39C00739" w14:textId="77777777" w:rsidR="002B2389" w:rsidRDefault="002B2389">
      <w:pPr>
        <w:pStyle w:val="NormalnyWeb"/>
        <w:spacing w:before="0" w:after="0"/>
        <w:ind w:firstLine="708"/>
        <w:jc w:val="both"/>
        <w:rPr>
          <w:rFonts w:ascii="Liberation Serif" w:hAnsi="Liberation Serif"/>
        </w:rPr>
      </w:pPr>
    </w:p>
    <w:p w14:paraId="16E1D97C" w14:textId="77777777" w:rsidR="002B2389" w:rsidRDefault="00000000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16115A7" w14:textId="77777777" w:rsidR="002B2389" w:rsidRDefault="00000000">
      <w:pPr>
        <w:pStyle w:val="Standard"/>
        <w:ind w:firstLine="6096"/>
        <w:rPr>
          <w:rFonts w:cs="Times New Roman"/>
        </w:rPr>
      </w:pPr>
      <w:r>
        <w:rPr>
          <w:rFonts w:cs="Times New Roman"/>
        </w:rPr>
        <w:t>Z poważaniem</w:t>
      </w:r>
    </w:p>
    <w:p w14:paraId="34889CEF" w14:textId="77777777" w:rsidR="002B2389" w:rsidRDefault="002B2389">
      <w:pPr>
        <w:pStyle w:val="Standard"/>
        <w:ind w:firstLine="6096"/>
        <w:rPr>
          <w:rFonts w:cs="Times New Roman"/>
        </w:rPr>
      </w:pPr>
    </w:p>
    <w:p w14:paraId="77F93AA3" w14:textId="77777777" w:rsidR="002B2389" w:rsidRDefault="00000000">
      <w:pPr>
        <w:pStyle w:val="Standard"/>
        <w:ind w:firstLine="6096"/>
        <w:jc w:val="both"/>
        <w:rPr>
          <w:rFonts w:cs="Times New Roman"/>
        </w:rPr>
      </w:pPr>
      <w:r>
        <w:rPr>
          <w:rFonts w:cs="Times New Roman"/>
        </w:rPr>
        <w:t>Imię Nazwisko</w:t>
      </w:r>
    </w:p>
    <w:p w14:paraId="2F4B79CD" w14:textId="77777777" w:rsidR="002B2389" w:rsidRDefault="002B2389">
      <w:pPr>
        <w:pStyle w:val="Standard"/>
        <w:ind w:firstLine="6096"/>
        <w:jc w:val="both"/>
        <w:rPr>
          <w:rFonts w:cs="Times New Roman"/>
        </w:rPr>
      </w:pPr>
    </w:p>
    <w:p w14:paraId="7D8C673D" w14:textId="77777777" w:rsidR="002B2389" w:rsidRDefault="002B2389">
      <w:pPr>
        <w:pStyle w:val="Standard"/>
        <w:ind w:firstLine="6096"/>
        <w:jc w:val="both"/>
        <w:rPr>
          <w:rFonts w:cs="Times New Roman"/>
        </w:rPr>
      </w:pPr>
    </w:p>
    <w:p w14:paraId="0E619117" w14:textId="77777777" w:rsidR="002B2389" w:rsidRDefault="002B2389">
      <w:pPr>
        <w:pStyle w:val="Standard"/>
        <w:ind w:firstLine="6096"/>
        <w:jc w:val="both"/>
        <w:rPr>
          <w:rFonts w:cs="Times New Roman"/>
        </w:rPr>
      </w:pPr>
    </w:p>
    <w:p w14:paraId="5007D1A2" w14:textId="77777777" w:rsidR="002B2389" w:rsidRDefault="002B2389">
      <w:pPr>
        <w:pStyle w:val="Textbody"/>
        <w:spacing w:after="0" w:line="360" w:lineRule="auto"/>
        <w:jc w:val="both"/>
        <w:rPr>
          <w:rFonts w:cs="Times New Roman"/>
          <w:b/>
          <w:bCs/>
          <w:color w:val="CE181E"/>
        </w:rPr>
      </w:pPr>
    </w:p>
    <w:p w14:paraId="5702091E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b/>
          <w:bCs/>
          <w:color w:val="CE181E"/>
        </w:rPr>
      </w:pPr>
      <w:r>
        <w:rPr>
          <w:rFonts w:cs="Times New Roman"/>
          <w:b/>
          <w:bCs/>
          <w:color w:val="CE181E"/>
        </w:rPr>
        <w:t>[USUŃ PONIŻSZE SKŁADAJĄC PODANIE:]</w:t>
      </w:r>
    </w:p>
    <w:p w14:paraId="0424B8DE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Uprzejmie informujemy, że w związku ze zmianami w prawie podatkowym, które weszły w życie 1 listopada 2019 r., PTChNM będzie refundować poniesione i opłacone wydatki przez Podopiecznego jeśli faktura będzie wystawiona imiennie na Podopiecznego, Reprezentanta lub Osobę Upoważnioną wraz z danymi adresowymi.</w:t>
      </w:r>
    </w:p>
    <w:p w14:paraId="0FD4BE85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Od 1 listopada 2019 r. wszystkie faktury, rachunki oraz inne dokumenty księgowe (zarówno krajowe, jak i zagraniczne) refundowane przez Towarzystwo powinny być wystawione na dane osoby fizycznej –   tj. dane podopiecznego PTChNM. </w:t>
      </w:r>
    </w:p>
    <w:p w14:paraId="6F9DABB0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 fakturze wystawca musi wskazać imię i nazwisko Podopiecznego oraz jego dane adresowe.</w:t>
      </w:r>
    </w:p>
    <w:p w14:paraId="0ED061B2" w14:textId="77777777" w:rsidR="002B2389" w:rsidRDefault="00000000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u w:val="single"/>
        </w:rPr>
        <w:t>Przykład:</w:t>
      </w:r>
    </w:p>
    <w:p w14:paraId="6B40ACB9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Nabywca: Jan Kowalski ul. Zielona 15/34, 01-234 Łódź</w:t>
      </w:r>
    </w:p>
    <w:p w14:paraId="2B2F24DA" w14:textId="77777777" w:rsidR="002B2389" w:rsidRDefault="002B2389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4AA58B8C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  przypadku faktur bądź rachunków, które Towarzystwo ma opłacić bezpośrednio do ich wystawcy –nabywcą/płatnikiem jest Towarzystwo, a odbiorcą Podopieczny PTChNM. Na fakturze wystawca  musi wskazać imię i nazwisko podopiecznego.</w:t>
      </w:r>
    </w:p>
    <w:p w14:paraId="4BE75738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Przykład:</w:t>
      </w:r>
    </w:p>
    <w:p w14:paraId="0509E5A0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Nabywca: Polskie Towarzystwo Chorób Nerwowo-Mięśniowych Oddział Regionalny w Łodzi ul. Powszechna 15 93-321 Łódź NIP: 7291128517</w:t>
      </w:r>
    </w:p>
    <w:p w14:paraId="67BADC47" w14:textId="77777777" w:rsidR="002B2389" w:rsidRDefault="00000000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Odbiorca: Jan Kowalski ul. Zielona 15/34, 01-234 Łódź</w:t>
      </w:r>
    </w:p>
    <w:p w14:paraId="06A16FA1" w14:textId="77777777" w:rsidR="002B2389" w:rsidRDefault="002B2389">
      <w:pPr>
        <w:pStyle w:val="Textbody"/>
        <w:spacing w:after="0" w:line="240" w:lineRule="auto"/>
        <w:jc w:val="both"/>
        <w:rPr>
          <w:rFonts w:cs="Times New Roman"/>
          <w:color w:val="000000"/>
        </w:rPr>
      </w:pPr>
    </w:p>
    <w:p w14:paraId="7A44332D" w14:textId="77777777" w:rsidR="002B2389" w:rsidRDefault="002B2389">
      <w:pPr>
        <w:pStyle w:val="Standard"/>
        <w:jc w:val="both"/>
        <w:rPr>
          <w:rFonts w:cs="Times New Roman"/>
        </w:rPr>
      </w:pPr>
    </w:p>
    <w:sectPr w:rsidR="002B2389">
      <w:headerReference w:type="default" r:id="rId7"/>
      <w:footerReference w:type="default" r:id="rId8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5E16" w14:textId="77777777" w:rsidR="00C92BF4" w:rsidRDefault="00C92BF4">
      <w:r>
        <w:separator/>
      </w:r>
    </w:p>
  </w:endnote>
  <w:endnote w:type="continuationSeparator" w:id="0">
    <w:p w14:paraId="0E3B7F90" w14:textId="77777777" w:rsidR="00C92BF4" w:rsidRDefault="00C9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09780E" w14:paraId="6D9F7A39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48" w:space="0" w:color="CC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E85282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41B21DB8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692AE32C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2D5A0C31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72927B48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78905DEF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5707F80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4284B7E" wp14:editId="18E4DA65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723274048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7D83E12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1DD219F3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203A37DA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747D5EFD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08B203FA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04F4F3C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2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2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1A20DD36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9602" w14:textId="77777777" w:rsidR="00C92BF4" w:rsidRDefault="00C92BF4">
      <w:r>
        <w:rPr>
          <w:color w:val="000000"/>
        </w:rPr>
        <w:separator/>
      </w:r>
    </w:p>
  </w:footnote>
  <w:footnote w:type="continuationSeparator" w:id="0">
    <w:p w14:paraId="1737DE06" w14:textId="77777777" w:rsidR="00C92BF4" w:rsidRDefault="00C9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4CF1" w14:textId="77777777" w:rsidR="00000000" w:rsidRDefault="00000000">
    <w:pPr>
      <w:pStyle w:val="Nagwek"/>
      <w:jc w:val="center"/>
    </w:pPr>
    <w:r>
      <w:rPr>
        <w:noProof/>
        <w:sz w:val="12"/>
        <w:szCs w:val="12"/>
      </w:rPr>
      <w:drawing>
        <wp:inline distT="0" distB="0" distL="0" distR="0" wp14:anchorId="00EA3F02" wp14:editId="357FD557">
          <wp:extent cx="4486275" cy="1076321"/>
          <wp:effectExtent l="0" t="0" r="9525" b="0"/>
          <wp:docPr id="996426814" name="Obraz 1" descr="Obraz zawierający tekst, Czcionka, logo, Graf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E76AD3E" w14:textId="77777777" w:rsidR="00000000" w:rsidRDefault="00000000">
    <w:pPr>
      <w:pStyle w:val="Nagwek"/>
      <w:rPr>
        <w:sz w:val="12"/>
        <w:szCs w:val="12"/>
      </w:rPr>
    </w:pPr>
  </w:p>
  <w:p w14:paraId="69E0E861" w14:textId="77777777" w:rsidR="00000000" w:rsidRDefault="0000000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5178"/>
    <w:multiLevelType w:val="multilevel"/>
    <w:tmpl w:val="5AD62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578E220D"/>
    <w:multiLevelType w:val="multilevel"/>
    <w:tmpl w:val="16A04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599678451">
    <w:abstractNumId w:val="0"/>
  </w:num>
  <w:num w:numId="2" w16cid:durableId="15456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2389"/>
    <w:rsid w:val="002B2389"/>
    <w:rsid w:val="00673BFB"/>
    <w:rsid w:val="00C92BF4"/>
    <w:rsid w:val="00F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5E29"/>
  <w15:docId w15:val="{E9334833-D043-49E5-B7CD-8D4E6489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Medvedasek</dc:creator>
  <cp:lastModifiedBy>Grzegorz Agata</cp:lastModifiedBy>
  <cp:revision>2</cp:revision>
  <cp:lastPrinted>2025-01-03T12:34:00Z</cp:lastPrinted>
  <dcterms:created xsi:type="dcterms:W3CDTF">2025-01-03T12:35:00Z</dcterms:created>
  <dcterms:modified xsi:type="dcterms:W3CDTF">2025-01-03T12:35:00Z</dcterms:modified>
</cp:coreProperties>
</file>