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421F" w14:textId="77777777" w:rsidR="00190EBF" w:rsidRDefault="00190EBF">
      <w:pPr>
        <w:pStyle w:val="Standard"/>
        <w:jc w:val="right"/>
        <w:rPr>
          <w:rFonts w:ascii="Arial" w:hAnsi="Arial"/>
        </w:rPr>
      </w:pPr>
    </w:p>
    <w:p w14:paraId="3E71A336" w14:textId="77777777" w:rsidR="00190EBF" w:rsidRDefault="00000000">
      <w:pPr>
        <w:pStyle w:val="Standard"/>
        <w:tabs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Łódź, </w:t>
      </w:r>
      <w:proofErr w:type="spellStart"/>
      <w:r>
        <w:rPr>
          <w:sz w:val="28"/>
          <w:szCs w:val="28"/>
        </w:rPr>
        <w:t>dn</w:t>
      </w:r>
      <w:proofErr w:type="spellEnd"/>
      <w:r>
        <w:rPr>
          <w:sz w:val="28"/>
          <w:szCs w:val="28"/>
        </w:rPr>
        <w:t>…………………… r.</w:t>
      </w:r>
    </w:p>
    <w:p w14:paraId="288F2383" w14:textId="77777777" w:rsidR="00190EBF" w:rsidRDefault="00190EBF">
      <w:pPr>
        <w:pStyle w:val="Standard"/>
        <w:tabs>
          <w:tab w:val="right" w:pos="9072"/>
        </w:tabs>
        <w:jc w:val="right"/>
        <w:rPr>
          <w:sz w:val="28"/>
          <w:szCs w:val="28"/>
        </w:rPr>
      </w:pPr>
    </w:p>
    <w:p w14:paraId="16522AB7" w14:textId="77777777" w:rsidR="00190EBF" w:rsidRDefault="00190EBF">
      <w:pPr>
        <w:pStyle w:val="Standard"/>
        <w:tabs>
          <w:tab w:val="right" w:pos="9072"/>
        </w:tabs>
        <w:jc w:val="right"/>
      </w:pPr>
    </w:p>
    <w:p w14:paraId="693D64F3" w14:textId="77777777" w:rsidR="00190EBF" w:rsidRDefault="00000000">
      <w:pPr>
        <w:pStyle w:val="Standard"/>
        <w:tabs>
          <w:tab w:val="right" w:pos="9072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Polskie Towarzystwo</w:t>
      </w:r>
    </w:p>
    <w:p w14:paraId="7356C080" w14:textId="77777777" w:rsidR="00190EBF" w:rsidRDefault="00000000">
      <w:pPr>
        <w:pStyle w:val="Standard"/>
        <w:tabs>
          <w:tab w:val="right" w:pos="9072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Chorób Nerwowo – Mięśniowych</w:t>
      </w:r>
    </w:p>
    <w:p w14:paraId="6223E2DD" w14:textId="77777777" w:rsidR="00190EBF" w:rsidRDefault="00000000">
      <w:pPr>
        <w:pStyle w:val="Standard"/>
        <w:tabs>
          <w:tab w:val="right" w:pos="9072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Oddział Regionalny w Łodzi</w:t>
      </w:r>
    </w:p>
    <w:p w14:paraId="15C31593" w14:textId="77777777" w:rsidR="00190EBF" w:rsidRDefault="00190EBF">
      <w:pPr>
        <w:pStyle w:val="Standard"/>
        <w:tabs>
          <w:tab w:val="right" w:pos="9072"/>
        </w:tabs>
        <w:jc w:val="right"/>
        <w:rPr>
          <w:b/>
          <w:sz w:val="32"/>
          <w:szCs w:val="32"/>
        </w:rPr>
      </w:pPr>
    </w:p>
    <w:p w14:paraId="781F6158" w14:textId="77777777" w:rsidR="00190EBF" w:rsidRDefault="00190EBF">
      <w:pPr>
        <w:pStyle w:val="Standard"/>
        <w:tabs>
          <w:tab w:val="right" w:pos="9072"/>
        </w:tabs>
        <w:jc w:val="right"/>
      </w:pPr>
    </w:p>
    <w:p w14:paraId="66E66EF8" w14:textId="77777777" w:rsidR="00190EBF" w:rsidRDefault="00000000">
      <w:pPr>
        <w:pStyle w:val="Standard"/>
        <w:tabs>
          <w:tab w:val="right" w:pos="907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Stałe oświadczenie dotyczące numeru rachunku bankowego</w:t>
      </w:r>
    </w:p>
    <w:p w14:paraId="313BFFA1" w14:textId="77777777" w:rsidR="00190EBF" w:rsidRDefault="00190EBF">
      <w:pPr>
        <w:pStyle w:val="Standard"/>
        <w:tabs>
          <w:tab w:val="right" w:pos="9072"/>
        </w:tabs>
        <w:jc w:val="center"/>
        <w:rPr>
          <w:sz w:val="32"/>
          <w:szCs w:val="32"/>
        </w:rPr>
      </w:pPr>
    </w:p>
    <w:p w14:paraId="65CA8DAA" w14:textId="77777777" w:rsidR="00190EBF" w:rsidRDefault="00000000">
      <w:pPr>
        <w:pStyle w:val="Standard"/>
        <w:tabs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Niniejszym oświadczam, iż w przypadku konieczności wykonania przelewu bankowego przez Polskie Towarzystwo Chorób Nerwowo – Mięśniowych Oddział Regionalny w Łodzi na moją rzecz proszę o stosowanie poniższych danych.</w:t>
      </w:r>
    </w:p>
    <w:p w14:paraId="26A9AC38" w14:textId="77777777" w:rsidR="00190EBF" w:rsidRDefault="00190EBF">
      <w:pPr>
        <w:pStyle w:val="Standard"/>
        <w:tabs>
          <w:tab w:val="right" w:pos="9072"/>
        </w:tabs>
        <w:rPr>
          <w:sz w:val="28"/>
          <w:szCs w:val="28"/>
        </w:rPr>
      </w:pPr>
    </w:p>
    <w:p w14:paraId="5640A4AD" w14:textId="77777777" w:rsidR="00190EBF" w:rsidRDefault="00000000">
      <w:pPr>
        <w:pStyle w:val="Standard"/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Dane do przelewu bankowego</w:t>
      </w:r>
    </w:p>
    <w:p w14:paraId="08FA73DE" w14:textId="77777777" w:rsidR="00190EBF" w:rsidRDefault="00190EBF">
      <w:pPr>
        <w:pStyle w:val="Standard"/>
        <w:tabs>
          <w:tab w:val="right" w:pos="9072"/>
        </w:tabs>
        <w:rPr>
          <w:sz w:val="28"/>
          <w:szCs w:val="28"/>
        </w:rPr>
      </w:pPr>
    </w:p>
    <w:p w14:paraId="0B3BB829" w14:textId="77777777" w:rsidR="00190EBF" w:rsidRDefault="00000000">
      <w:pPr>
        <w:pStyle w:val="Standard"/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Imię i nazwisko ……………………………………………..…….</w:t>
      </w:r>
    </w:p>
    <w:p w14:paraId="0D14AC54" w14:textId="77777777" w:rsidR="00190EBF" w:rsidRDefault="00190EBF">
      <w:pPr>
        <w:pStyle w:val="Standard"/>
        <w:tabs>
          <w:tab w:val="right" w:pos="9072"/>
        </w:tabs>
        <w:rPr>
          <w:sz w:val="28"/>
          <w:szCs w:val="28"/>
        </w:rPr>
      </w:pPr>
    </w:p>
    <w:p w14:paraId="6D23C52A" w14:textId="77777777" w:rsidR="00190EBF" w:rsidRDefault="00000000">
      <w:pPr>
        <w:pStyle w:val="Standard"/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Ulica ……………………………………………..………………..</w:t>
      </w:r>
    </w:p>
    <w:p w14:paraId="104FD45F" w14:textId="77777777" w:rsidR="00190EBF" w:rsidRDefault="00190EBF">
      <w:pPr>
        <w:pStyle w:val="Standard"/>
        <w:tabs>
          <w:tab w:val="right" w:pos="9072"/>
        </w:tabs>
        <w:rPr>
          <w:sz w:val="28"/>
          <w:szCs w:val="28"/>
        </w:rPr>
      </w:pPr>
    </w:p>
    <w:p w14:paraId="6192FA94" w14:textId="77777777" w:rsidR="00190EBF" w:rsidRDefault="00000000">
      <w:pPr>
        <w:pStyle w:val="Standard"/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Kod, miejscowość ………………………………………………....</w:t>
      </w:r>
    </w:p>
    <w:p w14:paraId="5EA3F733" w14:textId="77777777" w:rsidR="00190EBF" w:rsidRDefault="00190EBF">
      <w:pPr>
        <w:pStyle w:val="Standard"/>
        <w:tabs>
          <w:tab w:val="right" w:pos="9072"/>
        </w:tabs>
        <w:rPr>
          <w:sz w:val="28"/>
          <w:szCs w:val="28"/>
        </w:rPr>
      </w:pPr>
    </w:p>
    <w:p w14:paraId="534F4DE5" w14:textId="77777777" w:rsidR="00190EBF" w:rsidRDefault="00000000">
      <w:pPr>
        <w:pStyle w:val="Standard"/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Numer rachunku bankowego …………………….………………..</w:t>
      </w:r>
    </w:p>
    <w:p w14:paraId="246C3963" w14:textId="77777777" w:rsidR="00190EBF" w:rsidRDefault="00190EBF">
      <w:pPr>
        <w:pStyle w:val="Standard"/>
        <w:rPr>
          <w:sz w:val="28"/>
          <w:szCs w:val="28"/>
        </w:rPr>
      </w:pPr>
    </w:p>
    <w:p w14:paraId="66E253B8" w14:textId="77777777" w:rsidR="00190EBF" w:rsidRDefault="00190EBF">
      <w:pPr>
        <w:pStyle w:val="Standard"/>
        <w:rPr>
          <w:sz w:val="28"/>
          <w:szCs w:val="28"/>
        </w:rPr>
      </w:pPr>
    </w:p>
    <w:p w14:paraId="13B2A1FF" w14:textId="77777777" w:rsidR="00190EBF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Potwierdzam, że jestem właścicielem wskazanego rachunku bankowego.</w:t>
      </w:r>
    </w:p>
    <w:p w14:paraId="46FD798B" w14:textId="77777777" w:rsidR="00190EBF" w:rsidRDefault="00190EBF">
      <w:pPr>
        <w:pStyle w:val="Standard"/>
        <w:jc w:val="both"/>
        <w:rPr>
          <w:sz w:val="28"/>
          <w:szCs w:val="28"/>
        </w:rPr>
      </w:pPr>
    </w:p>
    <w:p w14:paraId="052CB566" w14:textId="77777777" w:rsidR="00190EBF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O zmianie danych powiadomię Towarzystwo drogą pisemną niezwłocznie.</w:t>
      </w:r>
    </w:p>
    <w:p w14:paraId="1F37ACC0" w14:textId="77777777" w:rsidR="00190EBF" w:rsidRDefault="00190EBF">
      <w:pPr>
        <w:pStyle w:val="Standard"/>
        <w:rPr>
          <w:sz w:val="28"/>
          <w:szCs w:val="28"/>
        </w:rPr>
      </w:pPr>
    </w:p>
    <w:p w14:paraId="35EAF90C" w14:textId="77777777" w:rsidR="00190EBF" w:rsidRDefault="00190EBF">
      <w:pPr>
        <w:pStyle w:val="Standard"/>
        <w:rPr>
          <w:sz w:val="28"/>
          <w:szCs w:val="28"/>
        </w:rPr>
      </w:pPr>
    </w:p>
    <w:p w14:paraId="12611D26" w14:textId="77777777" w:rsidR="00190EBF" w:rsidRDefault="00190EBF">
      <w:pPr>
        <w:pStyle w:val="Standard"/>
        <w:rPr>
          <w:sz w:val="28"/>
          <w:szCs w:val="28"/>
        </w:rPr>
      </w:pPr>
    </w:p>
    <w:p w14:paraId="32A801D6" w14:textId="77777777" w:rsidR="00190EBF" w:rsidRDefault="0000000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</w:p>
    <w:p w14:paraId="725B5012" w14:textId="77777777" w:rsidR="00190EBF" w:rsidRDefault="00000000">
      <w:pPr>
        <w:pStyle w:val="Standard"/>
        <w:jc w:val="right"/>
      </w:pPr>
      <w:r>
        <w:rPr>
          <w:rFonts w:ascii="Arial" w:hAnsi="Arial"/>
          <w:sz w:val="28"/>
          <w:szCs w:val="28"/>
        </w:rPr>
        <w:t>Czytelny podpis</w:t>
      </w:r>
    </w:p>
    <w:sectPr w:rsidR="00190EBF">
      <w:headerReference w:type="default" r:id="rId6"/>
      <w:footerReference w:type="default" r:id="rId7"/>
      <w:pgSz w:w="11906" w:h="16838"/>
      <w:pgMar w:top="737" w:right="1134" w:bottom="737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E641C" w14:textId="77777777" w:rsidR="00E2086E" w:rsidRDefault="00E2086E">
      <w:r>
        <w:separator/>
      </w:r>
    </w:p>
  </w:endnote>
  <w:endnote w:type="continuationSeparator" w:id="0">
    <w:p w14:paraId="65CC2C0F" w14:textId="77777777" w:rsidR="00E2086E" w:rsidRDefault="00E2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05"/>
      <w:gridCol w:w="1365"/>
      <w:gridCol w:w="3975"/>
    </w:tblGrid>
    <w:tr w:rsidR="004044DD" w14:paraId="2C2D28C1" w14:textId="77777777">
      <w:tblPrEx>
        <w:tblCellMar>
          <w:top w:w="0" w:type="dxa"/>
          <w:bottom w:w="0" w:type="dxa"/>
        </w:tblCellMar>
      </w:tblPrEx>
      <w:trPr>
        <w:trHeight w:val="630"/>
      </w:trPr>
      <w:tc>
        <w:tcPr>
          <w:tcW w:w="4305" w:type="dxa"/>
          <w:tcBorders>
            <w:left w:val="single" w:sz="48" w:space="0" w:color="CC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39968B5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ul. Powszechna 15, 93-321 Łódź</w:t>
          </w:r>
        </w:p>
        <w:p w14:paraId="4F52A5F2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tel. 601 076 615</w:t>
          </w:r>
        </w:p>
        <w:p w14:paraId="30B5059D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kontakt@miesnie.org.pl www.miesnie.org.pl</w:t>
          </w:r>
        </w:p>
        <w:p w14:paraId="2BA52390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Bank Pekao SA: 02 1240 5585 1111 0000 4886 7407</w:t>
          </w:r>
        </w:p>
        <w:p w14:paraId="795228BF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NIP: 7291128517   REGON: 471160664</w:t>
          </w:r>
        </w:p>
        <w:p w14:paraId="5FF214A1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Organizacja Pożytku Publicznego: KRS 0000022383</w:t>
          </w:r>
        </w:p>
      </w:tc>
      <w:tc>
        <w:tcPr>
          <w:tcW w:w="136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50E5E65" w14:textId="77777777" w:rsidR="00000000" w:rsidRDefault="00000000">
          <w:pPr>
            <w:pStyle w:val="Textbody"/>
            <w:spacing w:after="0" w:line="240" w:lineRule="auto"/>
          </w:pPr>
          <w:r>
            <w:rPr>
              <w:rFonts w:ascii="Trebuchet MS" w:hAnsi="Trebuchet MS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4C635CC" wp14:editId="330AA049">
                <wp:simplePos x="0" y="0"/>
                <wp:positionH relativeFrom="column">
                  <wp:posOffset>14758</wp:posOffset>
                </wp:positionH>
                <wp:positionV relativeFrom="paragraph">
                  <wp:posOffset>55083</wp:posOffset>
                </wp:positionV>
                <wp:extent cx="738003" cy="719998"/>
                <wp:effectExtent l="0" t="0" r="4947" b="3902"/>
                <wp:wrapSquare wrapText="bothSides"/>
                <wp:docPr id="725682566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03" cy="71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7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34836D5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46C8A08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42F82A1A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4573EF14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0BA79E9F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87CF0C3" w14:textId="77777777" w:rsidR="00000000" w:rsidRDefault="00000000">
          <w:pPr>
            <w:pStyle w:val="Textbody"/>
            <w:spacing w:after="0" w:line="240" w:lineRule="auto"/>
            <w:jc w:val="right"/>
          </w:pP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PAGE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1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  <w:r>
            <w:rPr>
              <w:rFonts w:ascii="Trebuchet MS" w:hAnsi="Trebuchet MS"/>
              <w:color w:val="808080"/>
              <w:sz w:val="18"/>
              <w:szCs w:val="18"/>
            </w:rPr>
            <w:t>/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NUMPAGES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1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</w:p>
      </w:tc>
    </w:tr>
  </w:tbl>
  <w:p w14:paraId="5B814BA1" w14:textId="77777777" w:rsidR="00000000" w:rsidRDefault="00000000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C1BA" w14:textId="77777777" w:rsidR="00E2086E" w:rsidRDefault="00E2086E">
      <w:r>
        <w:rPr>
          <w:color w:val="000000"/>
        </w:rPr>
        <w:separator/>
      </w:r>
    </w:p>
  </w:footnote>
  <w:footnote w:type="continuationSeparator" w:id="0">
    <w:p w14:paraId="3AE73D2A" w14:textId="77777777" w:rsidR="00E2086E" w:rsidRDefault="00E2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296F" w14:textId="77777777" w:rsidR="00000000" w:rsidRDefault="00000000">
    <w:pPr>
      <w:pStyle w:val="Nagwek"/>
      <w:jc w:val="center"/>
    </w:pPr>
    <w:r>
      <w:rPr>
        <w:noProof/>
        <w:sz w:val="12"/>
        <w:szCs w:val="12"/>
      </w:rPr>
      <w:drawing>
        <wp:inline distT="0" distB="0" distL="0" distR="0" wp14:anchorId="6E78AB14" wp14:editId="26480A77">
          <wp:extent cx="4486275" cy="1076321"/>
          <wp:effectExtent l="0" t="0" r="9525" b="0"/>
          <wp:docPr id="185076780" name="Obraz 1" descr="Obraz zawierający tekst, Czcionka, logo, Graf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6275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FDF6FA0" w14:textId="77777777" w:rsidR="00000000" w:rsidRDefault="00000000">
    <w:pPr>
      <w:pStyle w:val="Nagwek"/>
      <w:rPr>
        <w:sz w:val="12"/>
        <w:szCs w:val="12"/>
      </w:rPr>
    </w:pPr>
  </w:p>
  <w:p w14:paraId="79CA20F7" w14:textId="77777777" w:rsidR="00000000" w:rsidRDefault="00000000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0EBF"/>
    <w:rsid w:val="00190EBF"/>
    <w:rsid w:val="003027C9"/>
    <w:rsid w:val="00A11F46"/>
    <w:rsid w:val="00E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D725"/>
  <w15:docId w15:val="{CCF224FF-4D80-4DB0-BA10-50883A77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Medvedasek</dc:creator>
  <cp:lastModifiedBy>Grzegorz Agata</cp:lastModifiedBy>
  <cp:revision>2</cp:revision>
  <cp:lastPrinted>2025-01-03T12:20:00Z</cp:lastPrinted>
  <dcterms:created xsi:type="dcterms:W3CDTF">2025-01-03T12:51:00Z</dcterms:created>
  <dcterms:modified xsi:type="dcterms:W3CDTF">2025-01-03T12:51:00Z</dcterms:modified>
</cp:coreProperties>
</file>